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ED2F" w14:textId="77777777" w:rsidR="00D80663" w:rsidRPr="00D80663" w:rsidRDefault="00D80663" w:rsidP="00D80663">
      <w:pPr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/>
          <w:sz w:val="26"/>
          <w:szCs w:val="26"/>
        </w:rPr>
        <w:t>Tetsu Nakamura, the doctor respected in Afghanistan</w:t>
      </w:r>
      <w:r w:rsidR="00FF158B">
        <w:rPr>
          <w:rFonts w:ascii="UD デジタル 教科書体 NK-R" w:eastAsia="UD デジタル 教科書体 NK-R"/>
          <w:sz w:val="26"/>
          <w:szCs w:val="26"/>
        </w:rPr>
        <w:t xml:space="preserve">                 </w:t>
      </w:r>
      <w:r w:rsidR="00FF158B">
        <w:rPr>
          <w:noProof/>
        </w:rPr>
        <w:drawing>
          <wp:inline distT="0" distB="0" distL="0" distR="0" wp14:anchorId="68C4256B" wp14:editId="47DC78A6">
            <wp:extent cx="500933" cy="504103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3430" r="5664" b="5664"/>
                    <a:stretch/>
                  </pic:blipFill>
                  <pic:spPr bwMode="auto">
                    <a:xfrm>
                      <a:off x="0" y="0"/>
                      <a:ext cx="511871" cy="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0663" w:rsidRPr="00D80663" w14:paraId="1AD9B3B7" w14:textId="77777777" w:rsidTr="00310410">
        <w:tc>
          <w:tcPr>
            <w:tcW w:w="10194" w:type="dxa"/>
          </w:tcPr>
          <w:p w14:paraId="3DF5D42E" w14:textId="77777777" w:rsidR="00D80663" w:rsidRPr="00D80663" w:rsidRDefault="00D80663" w:rsidP="00D80663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Last October, a stone monument of a Japanese doctor </w:t>
            </w:r>
            <w:r w:rsidRPr="00D80663"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  <w:br/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was set up in Afghanistan.　Do you know him? 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　　　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 xml:space="preserve">　★音読チェック［　　　　　　　］</w:t>
            </w:r>
          </w:p>
        </w:tc>
      </w:tr>
      <w:tr w:rsidR="00D80663" w:rsidRPr="00D80663" w14:paraId="659D2834" w14:textId="77777777" w:rsidTr="00310410">
        <w:tc>
          <w:tcPr>
            <w:tcW w:w="10194" w:type="dxa"/>
          </w:tcPr>
          <w:p w14:paraId="2CD04681" w14:textId="77777777" w:rsidR="00D80663" w:rsidRPr="00D80663" w:rsidRDefault="00D80663" w:rsidP="00D80663">
            <w:pPr>
              <w:widowControl/>
              <w:shd w:val="clear" w:color="auto" w:fill="FFFFFF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【B】　　</w:t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His name is Tetsu Nakamura. </w:t>
            </w:r>
          </w:p>
          <w:p w14:paraId="4D2D803B" w14:textId="77777777" w:rsidR="00D80663" w:rsidRPr="00D80663" w:rsidRDefault="00D80663" w:rsidP="00D80663">
            <w:pPr>
              <w:pStyle w:val="a4"/>
              <w:widowControl/>
              <w:shd w:val="clear" w:color="auto" w:fill="FFFFFF"/>
              <w:ind w:leftChars="0" w:left="720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He saved many people in Afghanistan. 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　　　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 xml:space="preserve">　　　　　　　　　　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>★音読チェック［　　　　　　　］</w:t>
            </w:r>
          </w:p>
        </w:tc>
      </w:tr>
      <w:tr w:rsidR="00D80663" w:rsidRPr="00D80663" w14:paraId="0E36E733" w14:textId="77777777" w:rsidTr="00310410">
        <w:tc>
          <w:tcPr>
            <w:tcW w:w="10194" w:type="dxa"/>
          </w:tcPr>
          <w:p w14:paraId="591C4BC0" w14:textId="77777777" w:rsidR="00D80663" w:rsidRPr="00D80663" w:rsidRDefault="00D80663" w:rsidP="00D80663">
            <w:pPr>
              <w:widowControl/>
              <w:shd w:val="clear" w:color="auto" w:fill="FFFFFF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【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C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】　</w:t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When he treated sick children in a clinic there, he thought, </w:t>
            </w:r>
          </w:p>
          <w:p w14:paraId="2D92DE11" w14:textId="77777777" w:rsidR="00D80663" w:rsidRPr="00D80663" w:rsidRDefault="00D80663" w:rsidP="00D80663">
            <w:pPr>
              <w:widowControl/>
              <w:shd w:val="clear" w:color="auto" w:fill="FFFFFF"/>
              <w:ind w:firstLineChars="200" w:firstLine="520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“They are sick because there is not enough clean water here.” </w:t>
            </w:r>
          </w:p>
          <w:p w14:paraId="765DF96E" w14:textId="77777777" w:rsidR="00D80663" w:rsidRPr="00D80663" w:rsidRDefault="00D80663" w:rsidP="00D80663">
            <w:pPr>
              <w:widowControl/>
              <w:shd w:val="clear" w:color="auto" w:fill="FFFFFF"/>
              <w:jc w:val="righ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</w:pP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>★音読チェック［　　　　　　　］</w:t>
            </w:r>
          </w:p>
        </w:tc>
      </w:tr>
      <w:tr w:rsidR="00D80663" w:rsidRPr="00D80663" w14:paraId="1585940F" w14:textId="77777777" w:rsidTr="00310410">
        <w:tc>
          <w:tcPr>
            <w:tcW w:w="10194" w:type="dxa"/>
          </w:tcPr>
          <w:p w14:paraId="6B505B47" w14:textId="77777777" w:rsidR="00D80663" w:rsidRPr="00D80663" w:rsidRDefault="00D80663" w:rsidP="00D80663">
            <w:pPr>
              <w:widowControl/>
              <w:shd w:val="clear" w:color="auto" w:fill="FFFFFF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【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D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】　</w:t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He worked with Afghan people for 6 years, and built irrigation canals. </w:t>
            </w:r>
          </w:p>
          <w:p w14:paraId="04CAA523" w14:textId="77777777" w:rsidR="00D80663" w:rsidRDefault="00D80663" w:rsidP="00D80663">
            <w:pPr>
              <w:widowControl/>
              <w:shd w:val="clear" w:color="auto" w:fill="FFFFFF"/>
              <w:ind w:firstLineChars="200" w:firstLine="520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The deserts turned to green farmlands. </w:t>
            </w:r>
            <w:r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　</w:t>
            </w:r>
          </w:p>
          <w:p w14:paraId="6D2DEA62" w14:textId="77777777" w:rsidR="00D80663" w:rsidRPr="00D80663" w:rsidRDefault="00D80663" w:rsidP="00D80663">
            <w:pPr>
              <w:widowControl/>
              <w:shd w:val="clear" w:color="auto" w:fill="FFFFFF"/>
              <w:ind w:firstLineChars="200" w:firstLine="520"/>
              <w:jc w:val="lef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</w:pP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>Afghan people were happy.</w:t>
            </w:r>
            <w:r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　　　　　　　　　　　　　　　　　　　　　　　　　　　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>★音読チェック［　　　　　　　］</w:t>
            </w:r>
          </w:p>
        </w:tc>
      </w:tr>
    </w:tbl>
    <w:p w14:paraId="408DD100" w14:textId="77777777" w:rsidR="00D80663" w:rsidRDefault="00D80663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stone monument石碑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>set up立てる・築く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　save救う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　　treat治療する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　sick病気の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enough十分な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irrigation canalかんがい用水路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　desert砂漠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>turn to～：～に変わる</w:t>
      </w:r>
      <w:r w:rsidR="00A96192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A96192">
        <w:rPr>
          <w:rFonts w:ascii="UD デジタル 教科書体 NK-R" w:eastAsia="UD デジタル 教科書体 NK-R"/>
          <w:sz w:val="20"/>
          <w:szCs w:val="20"/>
        </w:rPr>
        <w:t xml:space="preserve">   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>farmland農地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</w:p>
    <w:p w14:paraId="1B97C6C4" w14:textId="77777777" w:rsidR="00A96192" w:rsidRDefault="00A96192" w:rsidP="003B3F0E"/>
    <w:p w14:paraId="28B117E9" w14:textId="77777777" w:rsidR="00D80663" w:rsidRPr="006D7913" w:rsidRDefault="00D80663" w:rsidP="003B3F0E">
      <w:pPr>
        <w:rPr>
          <w:rFonts w:ascii="UD デジタル 教科書体 NK-R" w:eastAsia="UD デジタル 教科書体 NK-R"/>
        </w:rPr>
      </w:pPr>
      <w:r w:rsidRPr="006D7913">
        <w:rPr>
          <w:rFonts w:ascii="UD デジタル 教科書体 NK-R" w:eastAsia="UD デジタル 教科書体 NK-R" w:hint="eastAsia"/>
        </w:rPr>
        <w:t xml:space="preserve">Q1　What was set up in Afghanistan last October? (                                          </w:t>
      </w:r>
      <w:r w:rsidR="006D7913">
        <w:rPr>
          <w:rFonts w:ascii="UD デジタル 教科書体 NK-R" w:eastAsia="UD デジタル 教科書体 NK-R"/>
        </w:rPr>
        <w:t xml:space="preserve">  </w:t>
      </w:r>
      <w:r w:rsidRPr="006D7913">
        <w:rPr>
          <w:rFonts w:ascii="UD デジタル 教科書体 NK-R" w:eastAsia="UD デジタル 教科書体 NK-R" w:hint="eastAsia"/>
        </w:rPr>
        <w:t>)</w:t>
      </w:r>
    </w:p>
    <w:p w14:paraId="2CEEFCCB" w14:textId="77777777" w:rsidR="00D80663" w:rsidRPr="006D7913" w:rsidRDefault="00D80663" w:rsidP="003B3F0E">
      <w:pPr>
        <w:rPr>
          <w:rFonts w:ascii="UD デジタル 教科書体 NK-R" w:eastAsia="UD デジタル 教科書体 NK-R"/>
        </w:rPr>
      </w:pPr>
    </w:p>
    <w:p w14:paraId="6764C598" w14:textId="77777777" w:rsidR="00D80663" w:rsidRPr="006D7913" w:rsidRDefault="00D80663" w:rsidP="003B3F0E">
      <w:pPr>
        <w:rPr>
          <w:rFonts w:ascii="UD デジタル 教科書体 NK-R" w:eastAsia="UD デジタル 教科書体 NK-R"/>
        </w:rPr>
      </w:pPr>
      <w:r w:rsidRPr="006D7913">
        <w:rPr>
          <w:rFonts w:ascii="UD デジタル 教科書体 NK-R" w:eastAsia="UD デジタル 教科書体 NK-R" w:hint="eastAsia"/>
        </w:rPr>
        <w:t>Q2  Where is Afghanistan? Please</w:t>
      </w:r>
      <w:r w:rsidR="006D7913">
        <w:rPr>
          <w:rFonts w:ascii="UD デジタル 教科書体 NK-R" w:eastAsia="UD デジタル 教科書体 NK-R"/>
        </w:rPr>
        <w:t xml:space="preserve"> find the country on the world map/the globe.   </w:t>
      </w:r>
      <w:r w:rsidR="006D7913">
        <w:rPr>
          <w:rFonts w:ascii="UD デジタル 教科書体 NK-R" w:eastAsia="UD デジタル 教科書体 NK-R" w:hint="eastAsia"/>
        </w:rPr>
        <w:t>□</w:t>
      </w:r>
      <w:r w:rsidR="006D7913">
        <w:rPr>
          <w:rFonts w:ascii="UD デジタル 教科書体 NK-R" w:eastAsia="UD デジタル 教科書体 NK-R"/>
        </w:rPr>
        <w:t xml:space="preserve">Done! </w:t>
      </w:r>
    </w:p>
    <w:p w14:paraId="1FFD4DDC" w14:textId="77777777" w:rsidR="00D80663" w:rsidRPr="006D7913" w:rsidRDefault="00D80663" w:rsidP="003B3F0E">
      <w:pPr>
        <w:rPr>
          <w:rFonts w:ascii="UD デジタル 教科書体 NK-R" w:eastAsia="UD デジタル 教科書体 NK-R"/>
        </w:rPr>
      </w:pPr>
    </w:p>
    <w:p w14:paraId="53A0AB24" w14:textId="3C087C4D" w:rsidR="00D80663" w:rsidRPr="006D7913" w:rsidRDefault="006D791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3  </w:t>
      </w:r>
      <w:r>
        <w:rPr>
          <w:rFonts w:ascii="UD デジタル 教科書体 NK-R" w:eastAsia="UD デジタル 教科書体 NK-R" w:hint="eastAsia"/>
        </w:rPr>
        <w:t>アフガニスタンで病気の子供達を治療していた中村さんは、子供達の病気の原因</w:t>
      </w:r>
      <w:r w:rsidR="00601721"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 w:hint="eastAsia"/>
        </w:rPr>
        <w:t>何だと考えましたか？</w:t>
      </w:r>
    </w:p>
    <w:p w14:paraId="55D26316" w14:textId="77777777" w:rsidR="00D80663" w:rsidRPr="006D7913" w:rsidRDefault="006D791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03302920" w14:textId="77777777" w:rsidR="00D80663" w:rsidRPr="006D7913" w:rsidRDefault="00D80663" w:rsidP="003B3F0E">
      <w:pPr>
        <w:rPr>
          <w:rFonts w:ascii="UD デジタル 教科書体 NK-R" w:eastAsia="UD デジタル 教科書体 NK-R"/>
        </w:rPr>
      </w:pPr>
    </w:p>
    <w:p w14:paraId="69A653D7" w14:textId="77777777" w:rsidR="00D80663" w:rsidRDefault="006D791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Q4　　H</w:t>
      </w:r>
      <w:r>
        <w:rPr>
          <w:rFonts w:ascii="UD デジタル 教科書体 NK-R" w:eastAsia="UD デジタル 教科書体 NK-R"/>
        </w:rPr>
        <w:t>ow long did he work with Afghan people to build irrigation canals? (                      )</w:t>
      </w:r>
    </w:p>
    <w:p w14:paraId="2CEB472F" w14:textId="77777777" w:rsidR="00D80663" w:rsidRPr="006D7913" w:rsidRDefault="006D791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5  Thanks to the irrigation canals, what happened?</w:t>
      </w:r>
    </w:p>
    <w:p w14:paraId="5916AC04" w14:textId="77777777" w:rsidR="00D80663" w:rsidRDefault="006D7913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(                                                                                          )</w:t>
      </w:r>
    </w:p>
    <w:p w14:paraId="55D1FC67" w14:textId="77777777" w:rsidR="00A96192" w:rsidRPr="006D7913" w:rsidRDefault="00A96192" w:rsidP="003B3F0E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4387"/>
      </w:tblGrid>
      <w:tr w:rsidR="00A96192" w14:paraId="2538291A" w14:textId="77777777" w:rsidTr="00A96192">
        <w:tc>
          <w:tcPr>
            <w:tcW w:w="5807" w:type="dxa"/>
          </w:tcPr>
          <w:p w14:paraId="73CCEB48" w14:textId="77777777" w:rsidR="00A96192" w:rsidRDefault="00A96192" w:rsidP="003B3F0E">
            <w:pPr>
              <w:rPr>
                <w:rFonts w:ascii="UD デジタル 教科書体 NK-R" w:eastAsia="UD デジタル 教科書体 NK-R"/>
              </w:rPr>
            </w:pPr>
            <w:r w:rsidRPr="00134ADA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00D5F07" wp14:editId="4C0390DE">
                  <wp:extent cx="929640" cy="1413303"/>
                  <wp:effectExtent l="0" t="0" r="0" b="0"/>
                  <wp:docPr id="3" name="図 3" descr="ムスリムの男性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ムスリムの男性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17" cy="143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D98245" wp14:editId="166760F1">
                  <wp:extent cx="800311" cy="1335819"/>
                  <wp:effectExtent l="0" t="0" r="0" b="0"/>
                  <wp:docPr id="1" name="図 1" descr="ムスリムの女性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ムスリムの女性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96" cy="135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FEC928" wp14:editId="4777C192">
                  <wp:extent cx="1771555" cy="1399429"/>
                  <wp:effectExtent l="0" t="0" r="635" b="0"/>
                  <wp:docPr id="2" name="図 2" descr="モスクイラスト／無料イラスト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モスクイラスト／無料イラストなら「イラストAC」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14" r="229" b="10559"/>
                          <a:stretch/>
                        </pic:blipFill>
                        <pic:spPr bwMode="auto">
                          <a:xfrm>
                            <a:off x="0" y="0"/>
                            <a:ext cx="1780646" cy="1406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</w:tcPr>
          <w:p w14:paraId="176B30A1" w14:textId="77777777" w:rsidR="00A96192" w:rsidRDefault="00A96192" w:rsidP="003B3F0E">
            <w:pPr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★アフガニスタン　豆知識★</w:t>
            </w:r>
          </w:p>
          <w:p w14:paraId="0635538E" w14:textId="77777777" w:rsidR="00A96192" w:rsidRDefault="00A96192" w:rsidP="003B3F0E">
            <w:pPr>
              <w:rPr>
                <w:rFonts w:ascii="UD デジタル 教科書体 NK-R" w:eastAsia="UD デジタル 教科書体 NK-R"/>
                <w:noProof/>
              </w:rPr>
            </w:pPr>
          </w:p>
          <w:p w14:paraId="46D31181" w14:textId="77777777" w:rsidR="00A96192" w:rsidRDefault="00A96192" w:rsidP="00A96192">
            <w:pPr>
              <w:ind w:left="210" w:hangingChars="100" w:hanging="210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★A</w:t>
            </w:r>
            <w:r>
              <w:rPr>
                <w:rFonts w:ascii="UD デジタル 教科書体 NK-R" w:eastAsia="UD デジタル 教科書体 NK-R"/>
                <w:noProof/>
              </w:rPr>
              <w:t>fghanistan</w:t>
            </w:r>
            <w:r>
              <w:rPr>
                <w:rFonts w:ascii="UD デジタル 教科書体 NK-R" w:eastAsia="UD デジタル 教科書体 NK-R" w:hint="eastAsia"/>
                <w:noProof/>
              </w:rPr>
              <w:t>の国民は</w:t>
            </w:r>
            <w:r>
              <w:rPr>
                <w:rFonts w:ascii="UD デジタル 教科書体 NK-R" w:eastAsia="UD デジタル 教科書体 NK-R"/>
                <w:noProof/>
              </w:rPr>
              <w:br/>
            </w:r>
            <w:r>
              <w:rPr>
                <w:rFonts w:ascii="UD デジタル 教科書体 NK-R" w:eastAsia="UD デジタル 教科書体 NK-R" w:hint="eastAsia"/>
                <w:noProof/>
              </w:rPr>
              <w:t>イスラム教徒（M</w:t>
            </w:r>
            <w:r>
              <w:rPr>
                <w:rFonts w:ascii="UD デジタル 教科書体 NK-R" w:eastAsia="UD デジタル 教科書体 NK-R"/>
                <w:noProof/>
              </w:rPr>
              <w:t>uslim</w:t>
            </w:r>
            <w:r>
              <w:rPr>
                <w:rFonts w:ascii="UD デジタル 教科書体 NK-R" w:eastAsia="UD デジタル 教科書体 NK-R" w:hint="eastAsia"/>
                <w:noProof/>
              </w:rPr>
              <w:t>）です。</w:t>
            </w:r>
          </w:p>
          <w:p w14:paraId="2A534E11" w14:textId="77777777" w:rsidR="00A96192" w:rsidRDefault="00A96192" w:rsidP="003B3F0E">
            <w:pPr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/>
                <w:noProof/>
              </w:rPr>
              <w:br/>
            </w:r>
            <w:r>
              <w:rPr>
                <w:rFonts w:ascii="UD デジタル 教科書体 NK-R" w:eastAsia="UD デジタル 教科書体 NK-R" w:hint="eastAsia"/>
                <w:noProof/>
              </w:rPr>
              <w:t>★イスラム教徒がお祈りする建物を</w:t>
            </w:r>
          </w:p>
          <w:p w14:paraId="58E6B199" w14:textId="77777777" w:rsidR="00A96192" w:rsidRPr="00134ADA" w:rsidRDefault="00A96192" w:rsidP="00A96192">
            <w:pPr>
              <w:ind w:firstLineChars="100" w:firstLine="210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モスク（m</w:t>
            </w:r>
            <w:r>
              <w:rPr>
                <w:rFonts w:ascii="UD デジタル 教科書体 NK-R" w:eastAsia="UD デジタル 教科書体 NK-R"/>
                <w:noProof/>
              </w:rPr>
              <w:t>osque</w:t>
            </w:r>
            <w:r>
              <w:rPr>
                <w:rFonts w:ascii="UD デジタル 教科書体 NK-R" w:eastAsia="UD デジタル 教科書体 NK-R" w:hint="eastAsia"/>
                <w:noProof/>
              </w:rPr>
              <w:t>）といいます。</w:t>
            </w:r>
          </w:p>
        </w:tc>
      </w:tr>
    </w:tbl>
    <w:p w14:paraId="768DA136" w14:textId="77777777" w:rsidR="00D80663" w:rsidRDefault="00D1003B" w:rsidP="003B3F0E">
      <w:r>
        <w:t xml:space="preserve">Special Thanks: </w:t>
      </w:r>
      <w:hyperlink r:id="rId11" w:history="1">
        <w:r w:rsidRPr="004E23E2">
          <w:rPr>
            <w:rStyle w:val="a6"/>
          </w:rPr>
          <w:t>https://www.ac-illust.com/</w:t>
        </w:r>
      </w:hyperlink>
      <w:r>
        <w:t xml:space="preserve"> </w:t>
      </w:r>
      <w:hyperlink r:id="rId12" w:history="1">
        <w:r w:rsidRPr="004E23E2">
          <w:rPr>
            <w:rStyle w:val="a6"/>
          </w:rPr>
          <w:t>https://www.irasutoya.com/</w:t>
        </w:r>
      </w:hyperlink>
    </w:p>
    <w:p w14:paraId="326E7B7F" w14:textId="77777777" w:rsidR="00D1003B" w:rsidRPr="00D1003B" w:rsidRDefault="00D1003B" w:rsidP="003B3F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0663" w:rsidRPr="00D80663" w14:paraId="4B34B90F" w14:textId="77777777" w:rsidTr="00310410">
        <w:tc>
          <w:tcPr>
            <w:tcW w:w="10194" w:type="dxa"/>
          </w:tcPr>
          <w:p w14:paraId="538479BF" w14:textId="77777777" w:rsidR="00D80663" w:rsidRDefault="00D80663" w:rsidP="00310410">
            <w:pPr>
              <w:widowControl/>
              <w:shd w:val="clear" w:color="auto" w:fill="FFFFFF"/>
              <w:ind w:left="520" w:hangingChars="200" w:hanging="520"/>
              <w:jc w:val="lef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</w:pP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【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E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】　</w:t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sz w:val="26"/>
                <w:szCs w:val="26"/>
                <w:shd w:val="clear" w:color="auto" w:fill="FFFFFF"/>
              </w:rPr>
              <w:t xml:space="preserve">3 years have passed since he was killed by terrorists. </w:t>
            </w:r>
            <w:r>
              <w:rPr>
                <w:rFonts w:ascii="UD デジタル 教科書体 NK-R" w:eastAsia="UD デジタル 教科書体 NK-R" w:hAnsi="Segoe UI Historic" w:cs="Segoe UI Historic"/>
                <w:color w:val="050505"/>
                <w:sz w:val="26"/>
                <w:szCs w:val="26"/>
                <w:shd w:val="clear" w:color="auto" w:fill="FFFFFF"/>
              </w:rPr>
              <w:br/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sz w:val="26"/>
                <w:szCs w:val="26"/>
                <w:shd w:val="clear" w:color="auto" w:fill="FFFFFF"/>
              </w:rPr>
              <w:t>Dr. Nakamura is loved and respected in Afghanistan and Japan.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　　　　　　　　　　　　　　　　</w:t>
            </w:r>
          </w:p>
          <w:p w14:paraId="1C3F8096" w14:textId="77777777" w:rsidR="00D80663" w:rsidRPr="00D80663" w:rsidRDefault="00D80663" w:rsidP="00D80663">
            <w:pPr>
              <w:widowControl/>
              <w:shd w:val="clear" w:color="auto" w:fill="FFFFFF"/>
              <w:ind w:left="400" w:hangingChars="200" w:hanging="400"/>
              <w:jc w:val="righ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</w:pP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>★音読チェック［　　　　　　　］</w:t>
            </w:r>
          </w:p>
        </w:tc>
      </w:tr>
    </w:tbl>
    <w:p w14:paraId="40AC41A0" w14:textId="77777777" w:rsidR="00D80663" w:rsidRPr="00A96192" w:rsidRDefault="00A96192" w:rsidP="003B3F0E">
      <w:pPr>
        <w:rPr>
          <w:rFonts w:ascii="UD デジタル 教科書体 NK-R" w:eastAsia="UD デジタル 教科書体 NK-R"/>
        </w:rPr>
      </w:pPr>
      <w:r w:rsidRPr="00A96192">
        <w:rPr>
          <w:rFonts w:ascii="UD デジタル 教科書体 NK-R" w:eastAsia="UD デジタル 教科書体 NK-R" w:hint="eastAsia"/>
        </w:rPr>
        <w:t xml:space="preserve">pass過ぎる　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>since</w:t>
      </w:r>
      <w:r>
        <w:rPr>
          <w:rFonts w:ascii="UD デジタル 教科書体 NK-R" w:eastAsia="UD デジタル 教科書体 NK-R" w:hint="eastAsia"/>
        </w:rPr>
        <w:t>～：～から・～以来　　　★今日覚えた言葉（　　　　　　　　　　　　　　　　　　　　　　　　　　　　　　　　　　　　　　　　　　）</w:t>
      </w:r>
    </w:p>
    <w:p w14:paraId="2B5E746A" w14:textId="77777777" w:rsidR="00D80663" w:rsidRDefault="00D80663" w:rsidP="003B3F0E"/>
    <w:p w14:paraId="61A4BF74" w14:textId="77777777" w:rsidR="00D80663" w:rsidRPr="00A96192" w:rsidRDefault="00A96192" w:rsidP="003B3F0E">
      <w:pPr>
        <w:rPr>
          <w:rFonts w:ascii="UD デジタル 教科書体 NK-R" w:eastAsia="UD デジタル 教科書体 NK-R"/>
        </w:rPr>
      </w:pPr>
      <w:r w:rsidRPr="00A96192">
        <w:rPr>
          <w:rFonts w:ascii="UD デジタル 教科書体 NK-R" w:eastAsia="UD デジタル 教科書体 NK-R" w:hint="eastAsia"/>
        </w:rPr>
        <w:t xml:space="preserve">Q6  How many years have passed since Dr. Nakamura was killed?  (                     </w:t>
      </w:r>
      <w:r>
        <w:rPr>
          <w:rFonts w:ascii="UD デジタル 教科書体 NK-R" w:eastAsia="UD デジタル 教科書体 NK-R"/>
        </w:rPr>
        <w:t xml:space="preserve">     </w:t>
      </w:r>
      <w:r w:rsidRPr="00A96192">
        <w:rPr>
          <w:rFonts w:ascii="UD デジタル 教科書体 NK-R" w:eastAsia="UD デジタル 教科書体 NK-R" w:hint="eastAsia"/>
        </w:rPr>
        <w:t>)</w:t>
      </w:r>
    </w:p>
    <w:p w14:paraId="0851A0C8" w14:textId="77777777" w:rsidR="00A96192" w:rsidRDefault="00A96192" w:rsidP="003B3F0E">
      <w:pPr>
        <w:rPr>
          <w:rFonts w:ascii="UD デジタル 教科書体 NK-R" w:eastAsia="UD デジタル 教科書体 NK-R"/>
        </w:rPr>
      </w:pPr>
    </w:p>
    <w:p w14:paraId="3E91D1C1" w14:textId="77777777" w:rsidR="00A96192" w:rsidRDefault="00A96192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7  </w:t>
      </w:r>
      <w:r>
        <w:rPr>
          <w:rFonts w:ascii="UD デジタル 教科書体 NK-R" w:eastAsia="UD デジタル 教科書体 NK-R" w:hint="eastAsia"/>
        </w:rPr>
        <w:t>中村哲さんは、なぜアフガニスタンや日本の人達に尊敬されているのでしょうか？</w:t>
      </w:r>
    </w:p>
    <w:p w14:paraId="7B289C52" w14:textId="77777777" w:rsidR="00A96192" w:rsidRPr="00A96192" w:rsidRDefault="00A96192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あなたの考えを書きましょう。</w:t>
      </w:r>
    </w:p>
    <w:p w14:paraId="6001F35E" w14:textId="77777777" w:rsidR="00D80663" w:rsidRDefault="00A96192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（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45E24779" w14:textId="77777777" w:rsidR="00484B02" w:rsidRDefault="00484B02" w:rsidP="003B3F0E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484B02" w:rsidRPr="00561B73" w14:paraId="72A9E326" w14:textId="77777777" w:rsidTr="00310410">
        <w:tc>
          <w:tcPr>
            <w:tcW w:w="1271" w:type="dxa"/>
          </w:tcPr>
          <w:p w14:paraId="14DCBD22" w14:textId="77777777" w:rsidR="00484B02" w:rsidRPr="00561B73" w:rsidRDefault="00484B02" w:rsidP="00310410">
            <w:pPr>
              <w:widowControl/>
              <w:jc w:val="center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 w:rsidRPr="00561B73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5849E72A" wp14:editId="26360A08">
                  <wp:extent cx="628650" cy="6286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3508276" w14:textId="77777777" w:rsidR="00484B02" w:rsidRPr="00561B73" w:rsidRDefault="00484B02" w:rsidP="00310410">
            <w:pPr>
              <w:pStyle w:val="a5"/>
              <w:rPr>
                <w:rFonts w:ascii="UD デジタル 教科書体 NK-R" w:eastAsia="UD デジタル 教科書体 NK-R"/>
              </w:rPr>
            </w:pPr>
            <w:r w:rsidRPr="00561B73">
              <w:rPr>
                <w:rFonts w:ascii="UD デジタル 教科書体 NK-R" w:eastAsia="UD デジタル 教科書体 NK-R" w:hint="eastAsia"/>
              </w:rPr>
              <w:t>【NHK World 動画（50分）】　Afghanistan Documentary - Development via a Japanese Doctor Mr. Nakamura Initiative  この動画の33:05～34:25を見て下さい。かんがい用水ができ</w:t>
            </w:r>
            <w:r>
              <w:rPr>
                <w:rFonts w:ascii="UD デジタル 教科書体 NK-R" w:eastAsia="UD デジタル 教科書体 NK-R" w:hint="eastAsia"/>
              </w:rPr>
              <w:t>て</w:t>
            </w:r>
            <w:r w:rsidRPr="00561B73">
              <w:rPr>
                <w:rFonts w:ascii="UD デジタル 教科書体 NK-R" w:eastAsia="UD デジタル 教科書体 NK-R" w:hint="eastAsia"/>
              </w:rPr>
              <w:t>砂漠が緑の地に。</w:t>
            </w:r>
            <w:hyperlink r:id="rId14" w:history="1">
              <w:r w:rsidRPr="00561B73">
                <w:rPr>
                  <w:rStyle w:val="a6"/>
                  <w:rFonts w:ascii="UD デジタル 教科書体 NK-R" w:eastAsia="UD デジタル 教科書体 NK-R" w:hint="eastAsia"/>
                </w:rPr>
                <w:t>https://www.youtube.com/watch?v=U_gxTsT6khg&amp;t=2462s</w:t>
              </w:r>
            </w:hyperlink>
          </w:p>
        </w:tc>
      </w:tr>
    </w:tbl>
    <w:p w14:paraId="7A7C136D" w14:textId="77777777" w:rsidR="00A96192" w:rsidRPr="00484B02" w:rsidRDefault="00A96192" w:rsidP="003B3F0E">
      <w:pPr>
        <w:rPr>
          <w:rFonts w:ascii="UD デジタル 教科書体 NK-R" w:eastAsia="UD デジタル 教科書体 NK-R"/>
        </w:rPr>
      </w:pPr>
    </w:p>
    <w:p w14:paraId="050228B9" w14:textId="77777777" w:rsidR="00A96192" w:rsidRPr="00484B02" w:rsidRDefault="00A96192" w:rsidP="003B3F0E">
      <w:pPr>
        <w:rPr>
          <w:rFonts w:ascii="UD デジタル 教科書体 NK-R" w:eastAsia="UD デジタル 教科書体 NK-R"/>
          <w:sz w:val="22"/>
        </w:rPr>
      </w:pPr>
      <w:r w:rsidRPr="00484B02">
        <w:rPr>
          <w:rFonts w:ascii="UD デジタル 教科書体 NK-R" w:eastAsia="UD デジタル 教科書体 NK-R" w:hint="eastAsia"/>
          <w:sz w:val="22"/>
        </w:rPr>
        <w:t>★今日の暗唱文★</w:t>
      </w:r>
    </w:p>
    <w:p w14:paraId="3EE0F8E1" w14:textId="77777777" w:rsidR="00A96192" w:rsidRPr="00484B02" w:rsidRDefault="00A96192" w:rsidP="003B3F0E">
      <w:pPr>
        <w:rPr>
          <w:rFonts w:ascii="UD デジタル 教科書体 NK-R" w:eastAsia="UD デジタル 教科書体 NK-R"/>
          <w:sz w:val="22"/>
        </w:rPr>
      </w:pPr>
      <w:r w:rsidRPr="00484B02">
        <w:rPr>
          <w:rFonts w:ascii="UD デジタル 教科書体 NK-R" w:eastAsia="UD デジタル 教科書体 NK-R" w:hint="eastAsia"/>
          <w:sz w:val="22"/>
        </w:rPr>
        <w:t>１）T</w:t>
      </w:r>
      <w:r w:rsidRPr="00484B02">
        <w:rPr>
          <w:rFonts w:ascii="UD デジタル 教科書体 NK-R" w:eastAsia="UD デジタル 教科書体 NK-R"/>
          <w:sz w:val="22"/>
        </w:rPr>
        <w:t xml:space="preserve">etsu Nakamura is a Japanese doctor. </w:t>
      </w:r>
      <w:r w:rsidR="00205970" w:rsidRPr="00484B02">
        <w:rPr>
          <w:rFonts w:ascii="UD デジタル 教科書体 NK-R" w:eastAsia="UD デジタル 教科書体 NK-R" w:hint="eastAsia"/>
          <w:sz w:val="22"/>
        </w:rPr>
        <w:t xml:space="preserve">　　（中村哲さんは日本の医者です）</w:t>
      </w:r>
    </w:p>
    <w:p w14:paraId="57B8A801" w14:textId="77777777" w:rsidR="00A96192" w:rsidRPr="00484B02" w:rsidRDefault="00A96192" w:rsidP="003B3F0E">
      <w:pPr>
        <w:rPr>
          <w:rFonts w:ascii="UD デジタル 教科書体 NK-R" w:eastAsia="UD デジタル 教科書体 NK-R"/>
          <w:sz w:val="22"/>
        </w:rPr>
      </w:pPr>
      <w:r w:rsidRPr="00484B02">
        <w:rPr>
          <w:rFonts w:ascii="UD デジタル 教科書体 NK-R" w:eastAsia="UD デジタル 教科書体 NK-R" w:hint="eastAsia"/>
          <w:sz w:val="22"/>
        </w:rPr>
        <w:t>2</w:t>
      </w:r>
      <w:r w:rsidRPr="00484B02">
        <w:rPr>
          <w:rFonts w:ascii="UD デジタル 教科書体 NK-R" w:eastAsia="UD デジタル 教科書体 NK-R"/>
          <w:sz w:val="22"/>
        </w:rPr>
        <w:t>) He saved many people in Afghanistan.</w:t>
      </w:r>
      <w:r w:rsidR="00205970" w:rsidRPr="00484B02">
        <w:rPr>
          <w:rFonts w:ascii="UD デジタル 教科書体 NK-R" w:eastAsia="UD デジタル 教科書体 NK-R" w:hint="eastAsia"/>
          <w:sz w:val="22"/>
        </w:rPr>
        <w:t xml:space="preserve">　　　（彼はアフガニスタンで多くの命を救いました）</w:t>
      </w:r>
    </w:p>
    <w:p w14:paraId="62120727" w14:textId="77777777" w:rsidR="00A96192" w:rsidRPr="00484B02" w:rsidRDefault="00A96192" w:rsidP="003B3F0E">
      <w:pPr>
        <w:rPr>
          <w:rFonts w:ascii="UD デジタル 教科書体 NK-R" w:eastAsia="UD デジタル 教科書体 NK-R"/>
          <w:sz w:val="22"/>
        </w:rPr>
      </w:pPr>
      <w:r w:rsidRPr="00484B02">
        <w:rPr>
          <w:rFonts w:ascii="UD デジタル 教科書体 NK-R" w:eastAsia="UD デジタル 教科書体 NK-R" w:hint="eastAsia"/>
          <w:sz w:val="22"/>
        </w:rPr>
        <w:t>3</w:t>
      </w:r>
      <w:r w:rsidRPr="00484B02">
        <w:rPr>
          <w:rFonts w:ascii="UD デジタル 教科書体 NK-R" w:eastAsia="UD デジタル 教科書体 NK-R"/>
          <w:sz w:val="22"/>
        </w:rPr>
        <w:t xml:space="preserve">) He built irrigation canals. </w:t>
      </w:r>
      <w:r w:rsidR="00205970" w:rsidRPr="00484B02">
        <w:rPr>
          <w:rFonts w:ascii="UD デジタル 教科書体 NK-R" w:eastAsia="UD デジタル 教科書体 NK-R" w:hint="eastAsia"/>
          <w:sz w:val="22"/>
        </w:rPr>
        <w:t xml:space="preserve">　（彼は、かんがい用水路を建設しました）</w:t>
      </w:r>
    </w:p>
    <w:p w14:paraId="68A9465F" w14:textId="77777777" w:rsidR="00D80663" w:rsidRPr="00A96192" w:rsidRDefault="00D80663" w:rsidP="003B3F0E">
      <w:pPr>
        <w:rPr>
          <w:rFonts w:ascii="UD デジタル 教科書体 NK-R" w:eastAsia="UD デジタル 教科書体 NK-R"/>
        </w:rPr>
      </w:pPr>
    </w:p>
    <w:p w14:paraId="40FD973C" w14:textId="77777777" w:rsidR="00D80663" w:rsidRPr="00205970" w:rsidRDefault="00205970" w:rsidP="003B3F0E">
      <w:pPr>
        <w:rPr>
          <w:rFonts w:ascii="UD デジタル 教科書体 NK-R" w:eastAsia="UD デジタル 教科書体 NK-R"/>
        </w:rPr>
      </w:pPr>
      <w:r w:rsidRPr="00205970">
        <w:rPr>
          <w:rFonts w:ascii="UD デジタル 教科書体 NK-R" w:eastAsia="UD デジタル 教科書体 NK-R" w:hint="eastAsia"/>
        </w:rPr>
        <w:t>★オマケの問題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A96192" w:rsidRPr="00205970" w14:paraId="19E32615" w14:textId="77777777" w:rsidTr="00205970">
        <w:tc>
          <w:tcPr>
            <w:tcW w:w="4957" w:type="dxa"/>
          </w:tcPr>
          <w:p w14:paraId="5B9FA1C7" w14:textId="77777777" w:rsidR="00A96192" w:rsidRPr="00484B02" w:rsidRDefault="00A96192" w:rsidP="00A96192">
            <w:pPr>
              <w:pStyle w:val="a5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484B0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Habits of Muslims</w:t>
            </w:r>
          </w:p>
          <w:p w14:paraId="160E25FD" w14:textId="77777777" w:rsidR="00A96192" w:rsidRPr="00484B02" w:rsidRDefault="00A96192" w:rsidP="00A96192">
            <w:pPr>
              <w:pStyle w:val="a5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484B0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1) They pray five times a day.</w:t>
            </w:r>
          </w:p>
          <w:p w14:paraId="37D41475" w14:textId="77777777" w:rsidR="00A96192" w:rsidRPr="00484B02" w:rsidRDefault="00A96192" w:rsidP="00310410">
            <w:pPr>
              <w:pStyle w:val="a5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484B0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2) They don’t eat pork. </w:t>
            </w:r>
          </w:p>
          <w:p w14:paraId="5E219329" w14:textId="77777777" w:rsidR="00A96192" w:rsidRPr="00205970" w:rsidRDefault="00A96192" w:rsidP="00310410">
            <w:pPr>
              <w:pStyle w:val="a5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484B0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3) They go to mosque every Friday. </w:t>
            </w:r>
          </w:p>
        </w:tc>
        <w:tc>
          <w:tcPr>
            <w:tcW w:w="5237" w:type="dxa"/>
          </w:tcPr>
          <w:p w14:paraId="491770BF" w14:textId="77777777" w:rsidR="00A96192" w:rsidRPr="00205970" w:rsidRDefault="00205970" w:rsidP="00A96192">
            <w:pPr>
              <w:pStyle w:val="a5"/>
              <w:rPr>
                <w:rFonts w:ascii="UD デジタル 教科書体 NK-R" w:eastAsia="UD デジタル 教科書体 NK-R" w:hAnsi="Century"/>
                <w:szCs w:val="21"/>
              </w:rPr>
            </w:pPr>
            <w:r w:rsidRPr="00205970">
              <w:rPr>
                <w:rFonts w:ascii="UD デジタル 教科書体 NK-R" w:eastAsia="UD デジタル 教科書体 NK-R" w:hAnsi="Century" w:hint="eastAsia"/>
                <w:szCs w:val="21"/>
              </w:rPr>
              <w:t>★イスラム教の方々は、どんな習慣を守っていますか？</w:t>
            </w:r>
          </w:p>
          <w:p w14:paraId="234D3BF6" w14:textId="77777777" w:rsidR="00205970" w:rsidRPr="00205970" w:rsidRDefault="00205970" w:rsidP="00A96192">
            <w:pPr>
              <w:pStyle w:val="a5"/>
              <w:rPr>
                <w:rFonts w:ascii="UD デジタル 教科書体 NK-R" w:eastAsia="UD デジタル 教科書体 NK-R" w:hAnsi="Century"/>
                <w:szCs w:val="21"/>
              </w:rPr>
            </w:pPr>
            <w:r w:rsidRPr="00205970">
              <w:rPr>
                <w:rFonts w:ascii="UD デジタル 教科書体 NK-R" w:eastAsia="UD デジタル 教科書体 NK-R" w:hAnsi="Century" w:hint="eastAsia"/>
                <w:szCs w:val="21"/>
              </w:rPr>
              <w:t xml:space="preserve">　有名な習慣を3つ、書きましょう。</w:t>
            </w:r>
          </w:p>
          <w:p w14:paraId="65020769" w14:textId="77777777" w:rsidR="00205970" w:rsidRPr="00205970" w:rsidRDefault="00205970" w:rsidP="00A96192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</w:tc>
      </w:tr>
    </w:tbl>
    <w:p w14:paraId="3A38AC6D" w14:textId="77777777" w:rsidR="00205970" w:rsidRDefault="00205970" w:rsidP="003B3F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5970" w:rsidRPr="00B75244" w14:paraId="77D1600C" w14:textId="77777777" w:rsidTr="00205970">
        <w:tc>
          <w:tcPr>
            <w:tcW w:w="10194" w:type="dxa"/>
          </w:tcPr>
          <w:p w14:paraId="2B3B9F4D" w14:textId="77777777" w:rsidR="00205970" w:rsidRPr="00B75244" w:rsidRDefault="00205970" w:rsidP="003B3F0E">
            <w:pPr>
              <w:rPr>
                <w:rFonts w:ascii="UD デジタル 教科書体 NK-R" w:eastAsia="UD デジタル 教科書体 NK-R"/>
              </w:rPr>
            </w:pPr>
            <w:r w:rsidRPr="00B75244">
              <w:rPr>
                <w:rFonts w:ascii="UD デジタル 教科書体 NK-R" w:eastAsia="UD デジタル 教科書体 NK-R" w:hint="eastAsia"/>
              </w:rPr>
              <w:t>★アフガニスタンの最新ニュース</w:t>
            </w:r>
          </w:p>
          <w:p w14:paraId="295B0E50" w14:textId="77777777" w:rsidR="00205970" w:rsidRPr="00B75244" w:rsidRDefault="00205970" w:rsidP="00205970">
            <w:pPr>
              <w:rPr>
                <w:rFonts w:ascii="UD デジタル 教科書体 NK-R" w:eastAsia="UD デジタル 教科書体 NK-R"/>
              </w:rPr>
            </w:pPr>
            <w:r w:rsidRPr="00B75244">
              <w:rPr>
                <w:rFonts w:ascii="UD デジタル 教科書体 NK-R" w:eastAsia="UD デジタル 教科書体 NK-R" w:hint="eastAsia"/>
              </w:rPr>
              <w:t>アフガニスタンで権力を持つ過激派</w:t>
            </w:r>
            <w:r w:rsidR="00B75244" w:rsidRPr="00B75244">
              <w:rPr>
                <w:rFonts w:ascii="UD デジタル 教科書体 NK-R" w:eastAsia="UD デジタル 教科書体 NK-R" w:hint="eastAsia"/>
              </w:rPr>
              <w:t>イスラム教</w:t>
            </w:r>
            <w:r w:rsidRPr="00B75244">
              <w:rPr>
                <w:rFonts w:ascii="UD デジタル 教科書体 NK-R" w:eastAsia="UD デジタル 教科書体 NK-R" w:hint="eastAsia"/>
              </w:rPr>
              <w:t>組織「タリバン」は、昨年12月にある命令を出し、</w:t>
            </w:r>
            <w:r w:rsidRPr="00B75244">
              <w:rPr>
                <w:rFonts w:ascii="UD デジタル 教科書体 NK-R" w:eastAsia="UD デジタル 教科書体 NK-R" w:hint="eastAsia"/>
              </w:rPr>
              <w:br/>
              <w:t>世界中の人達が怒っています。それは、どんな命令でしょうか？</w:t>
            </w:r>
            <w:r w:rsidR="00B75244" w:rsidRPr="00B75244">
              <w:rPr>
                <w:rFonts w:ascii="UD デジタル 教科書体 NK-R" w:eastAsia="UD デジタル 教科書体 NK-R" w:hint="eastAsia"/>
              </w:rPr>
              <w:t>英文記事を読んで答えましょう。</w:t>
            </w:r>
          </w:p>
          <w:p w14:paraId="2540D587" w14:textId="77777777" w:rsidR="00205970" w:rsidRPr="00B75244" w:rsidRDefault="00205970" w:rsidP="003B3F0E">
            <w:pPr>
              <w:rPr>
                <w:rFonts w:ascii="UD デジタル 教科書体 NK-R" w:eastAsia="UD デジタル 教科書体 NK-R"/>
              </w:rPr>
            </w:pPr>
          </w:p>
          <w:p w14:paraId="434C53F1" w14:textId="77777777" w:rsidR="00205970" w:rsidRPr="00B75244" w:rsidRDefault="00205970" w:rsidP="00205970">
            <w:pPr>
              <w:pStyle w:val="a5"/>
              <w:rPr>
                <w:rFonts w:ascii="Century" w:eastAsia="UD デジタル 教科書体 NK-R" w:hAnsi="Century"/>
                <w:szCs w:val="21"/>
              </w:rPr>
            </w:pPr>
            <w:r w:rsidRPr="00B75244">
              <w:rPr>
                <w:rFonts w:ascii="Century" w:eastAsia="UD デジタル 教科書体 NK-R" w:hAnsi="Century"/>
                <w:szCs w:val="21"/>
              </w:rPr>
              <w:t xml:space="preserve">In December in </w:t>
            </w:r>
            <w:r w:rsidRPr="00B75244">
              <w:rPr>
                <w:rFonts w:ascii="Century" w:eastAsia="UD デジタル 教科書体 NK-R" w:hAnsi="Century"/>
                <w:shd w:val="clear" w:color="auto" w:fill="FFFFFF"/>
              </w:rPr>
              <w:t xml:space="preserve">Afghanistan, </w:t>
            </w:r>
            <w:r w:rsidRPr="00B75244">
              <w:rPr>
                <w:rFonts w:ascii="Century" w:eastAsia="UD デジタル 教科書体 NK-R" w:hAnsi="Century"/>
                <w:szCs w:val="21"/>
              </w:rPr>
              <w:t>the Taliban told all the women not to go to universities.</w:t>
            </w:r>
          </w:p>
          <w:p w14:paraId="623D0B5B" w14:textId="77777777" w:rsidR="00205970" w:rsidRPr="00B75244" w:rsidRDefault="00205970" w:rsidP="003B3F0E">
            <w:pPr>
              <w:rPr>
                <w:rFonts w:ascii="Century" w:eastAsia="UD デジタル 教科書体 NK-R" w:hAnsi="Century"/>
              </w:rPr>
            </w:pPr>
            <w:r w:rsidRPr="00B75244">
              <w:rPr>
                <w:rFonts w:ascii="Century" w:eastAsia="UD デジタル 教科書体 NK-R" w:hAnsi="Century"/>
              </w:rPr>
              <w:t>Many girl students are angry and sad, because they want to study.</w:t>
            </w:r>
          </w:p>
          <w:p w14:paraId="5AE994D9" w14:textId="77777777" w:rsidR="00205970" w:rsidRPr="00B75244" w:rsidRDefault="00205970" w:rsidP="003B3F0E">
            <w:pPr>
              <w:rPr>
                <w:rFonts w:ascii="Century" w:eastAsia="UD デジタル 教科書体 NK-R" w:hAnsi="Century"/>
              </w:rPr>
            </w:pPr>
          </w:p>
          <w:p w14:paraId="4E002D29" w14:textId="77777777" w:rsidR="00205970" w:rsidRPr="00B75244" w:rsidRDefault="00205970" w:rsidP="003B3F0E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65EAA9D" w14:textId="77777777" w:rsidR="00205970" w:rsidRPr="00D80663" w:rsidRDefault="00205970" w:rsidP="003B3F0E"/>
    <w:sectPr w:rsidR="00205970" w:rsidRPr="00D80663" w:rsidSect="00FF158B">
      <w:pgSz w:w="11906" w:h="16838" w:code="9"/>
      <w:pgMar w:top="3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8506" w14:textId="77777777" w:rsidR="00D1003B" w:rsidRDefault="00D1003B" w:rsidP="00D1003B">
      <w:r>
        <w:separator/>
      </w:r>
    </w:p>
  </w:endnote>
  <w:endnote w:type="continuationSeparator" w:id="0">
    <w:p w14:paraId="6D65ADEF" w14:textId="77777777" w:rsidR="00D1003B" w:rsidRDefault="00D1003B" w:rsidP="00D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8B3C" w14:textId="77777777" w:rsidR="00D1003B" w:rsidRDefault="00D1003B" w:rsidP="00D1003B">
      <w:r>
        <w:separator/>
      </w:r>
    </w:p>
  </w:footnote>
  <w:footnote w:type="continuationSeparator" w:id="0">
    <w:p w14:paraId="3744B3AB" w14:textId="77777777" w:rsidR="00D1003B" w:rsidRDefault="00D1003B" w:rsidP="00D1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2EC8"/>
    <w:multiLevelType w:val="hybridMultilevel"/>
    <w:tmpl w:val="D85AB838"/>
    <w:lvl w:ilvl="0" w:tplc="3D6255E0">
      <w:start w:val="1"/>
      <w:numFmt w:val="upperLetter"/>
      <w:lvlText w:val="【%1】"/>
      <w:lvlJc w:val="left"/>
      <w:pPr>
        <w:ind w:left="720" w:hanging="720"/>
      </w:pPr>
      <w:rPr>
        <w:rFonts w:hAnsi="inheri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857B07"/>
    <w:multiLevelType w:val="hybridMultilevel"/>
    <w:tmpl w:val="EB00DD50"/>
    <w:lvl w:ilvl="0" w:tplc="14B0F4E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579092">
    <w:abstractNumId w:val="0"/>
  </w:num>
  <w:num w:numId="2" w16cid:durableId="78362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63"/>
    <w:rsid w:val="00205970"/>
    <w:rsid w:val="003B3F0E"/>
    <w:rsid w:val="00484B02"/>
    <w:rsid w:val="00601721"/>
    <w:rsid w:val="00652CA9"/>
    <w:rsid w:val="006D7913"/>
    <w:rsid w:val="007B33D0"/>
    <w:rsid w:val="00A96192"/>
    <w:rsid w:val="00B75244"/>
    <w:rsid w:val="00D1003B"/>
    <w:rsid w:val="00D80663"/>
    <w:rsid w:val="00F95191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D8206B"/>
  <w15:chartTrackingRefBased/>
  <w15:docId w15:val="{973B4742-4225-4C32-A9CE-5F577E6A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663"/>
    <w:pPr>
      <w:ind w:leftChars="400" w:left="840"/>
    </w:pPr>
  </w:style>
  <w:style w:type="paragraph" w:styleId="a5">
    <w:name w:val="No Spacing"/>
    <w:uiPriority w:val="1"/>
    <w:qFormat/>
    <w:rsid w:val="006D7913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484B0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10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003B"/>
  </w:style>
  <w:style w:type="paragraph" w:styleId="a9">
    <w:name w:val="footer"/>
    <w:basedOn w:val="a"/>
    <w:link w:val="aa"/>
    <w:uiPriority w:val="99"/>
    <w:unhideWhenUsed/>
    <w:rsid w:val="00D100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003B"/>
  </w:style>
  <w:style w:type="character" w:styleId="ab">
    <w:name w:val="Unresolved Mention"/>
    <w:basedOn w:val="a0"/>
    <w:uiPriority w:val="99"/>
    <w:semiHidden/>
    <w:unhideWhenUsed/>
    <w:rsid w:val="00D1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rasutoya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-illust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U_gxTsT6khg&amp;t=2462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52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9</cp:revision>
  <cp:lastPrinted>2023-01-11T02:12:00Z</cp:lastPrinted>
  <dcterms:created xsi:type="dcterms:W3CDTF">2023-01-09T00:30:00Z</dcterms:created>
  <dcterms:modified xsi:type="dcterms:W3CDTF">2023-01-11T02:41:00Z</dcterms:modified>
</cp:coreProperties>
</file>